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81" w:rsidRDefault="00490181" w:rsidP="0060146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General Body Meeting  10/8/14)</w:t>
      </w:r>
    </w:p>
    <w:p w:rsidR="00490181" w:rsidRDefault="00490181" w:rsidP="0060146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spacing w:line="480" w:lineRule="auto"/>
        <w:ind w:hanging="360"/>
      </w:pPr>
      <w:r>
        <w:t>Call to order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Location: (Commons 123) Time: 4:30</w:t>
      </w:r>
    </w:p>
    <w:p w:rsidR="00490181" w:rsidRDefault="00490181" w:rsidP="0060146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spacing w:line="480" w:lineRule="auto"/>
        <w:ind w:hanging="360"/>
      </w:pPr>
      <w:r>
        <w:t xml:space="preserve">Kinship Greeting &amp; invocation 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Brother: Cyrus Calhoun</w:t>
      </w:r>
    </w:p>
    <w:p w:rsidR="00490181" w:rsidRDefault="00490181" w:rsidP="0060146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</w:pPr>
    </w:p>
    <w:p w:rsidR="00490181" w:rsidRDefault="00490181" w:rsidP="0060146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spacing w:line="480" w:lineRule="auto"/>
        <w:ind w:hanging="360"/>
      </w:pPr>
      <w:r>
        <w:t>Committee Reports: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Member Relations: Picnic Oct 19 1:30pm Tom Brown Park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Academic Affairs: Study Sessions Lil Bros Tuesday, Wednesday, Thursday 6pm-8pm with random scheduled 8-12 sessions held by London or Dallas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Community Service: Halloween Howl Oct 24</w:t>
      </w:r>
      <w:r w:rsidRPr="005069ED">
        <w:rPr>
          <w:vertAlign w:val="superscript"/>
        </w:rPr>
        <w:t>th</w:t>
      </w:r>
      <w:r>
        <w:t xml:space="preserve"> /25</w:t>
      </w:r>
      <w:r w:rsidRPr="00335877">
        <w:rPr>
          <w:vertAlign w:val="superscript"/>
        </w:rPr>
        <w:t>th</w:t>
      </w:r>
      <w:r>
        <w:t xml:space="preserve">  Sign Up at </w:t>
      </w:r>
      <w:r w:rsidRPr="005069ED">
        <w:t>http://www.volunteerspot.com/client/invitation/c365d672947671975ea2762bae815be027226cce/740033/false#!740033/false/false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Special Events: Art of Being a Gentleman Oct 23</w:t>
      </w:r>
    </w:p>
    <w:p w:rsidR="00490181" w:rsidRDefault="00490181" w:rsidP="0060146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440"/>
      </w:pPr>
    </w:p>
    <w:p w:rsidR="00490181" w:rsidRDefault="00490181" w:rsidP="0060146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spacing w:line="480" w:lineRule="auto"/>
        <w:ind w:hanging="360"/>
      </w:pPr>
      <w:r>
        <w:t>New Business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Committee Involvement: Every member must be on a committee the choices are: Academic Affairs, Fundraising, Community Service, Press and Publicity.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Keeper of Kindred three to four people needed please contact Dallas at (404)287-8592.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Campus Cuts Ryan is bblb</w:t>
      </w:r>
      <w:r>
        <w:t>’</w:t>
      </w:r>
      <w:r>
        <w:t>s designated barber we receive discounts $6 for a cut and $4 for a tape. Ryan # (954) 773-6714</w:t>
      </w:r>
    </w:p>
    <w:p w:rsidR="00490181" w:rsidRDefault="00490181" w:rsidP="0060146E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1440"/>
        </w:tabs>
        <w:spacing w:line="480" w:lineRule="auto"/>
        <w:ind w:left="1440" w:hanging="360"/>
      </w:pPr>
      <w:r>
        <w:t>Interested in being Mr.BBLB or Historian contact Dallas also.</w:t>
      </w:r>
    </w:p>
    <w:p w:rsidR="00490181" w:rsidRDefault="00490181" w:rsidP="0060146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080"/>
      </w:pPr>
    </w:p>
    <w:p w:rsidR="00490181" w:rsidRDefault="00490181" w:rsidP="0060146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spacing w:line="480" w:lineRule="auto"/>
        <w:ind w:hanging="360"/>
      </w:pPr>
      <w:r>
        <w:t>Open Forum</w:t>
      </w:r>
    </w:p>
    <w:p w:rsidR="00490181" w:rsidRDefault="00490181" w:rsidP="0060146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</w:tabs>
        <w:spacing w:line="480" w:lineRule="auto"/>
        <w:ind w:hanging="360"/>
      </w:pPr>
      <w:r>
        <w:t>Closing: Cyrus Calhoun</w:t>
      </w:r>
    </w:p>
    <w:sectPr w:rsidR="00490181" w:rsidSect="002869E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81" w:rsidRDefault="00490181" w:rsidP="0028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490181" w:rsidRDefault="00490181" w:rsidP="0028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81" w:rsidRDefault="0049018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81" w:rsidRDefault="00490181" w:rsidP="0028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490181" w:rsidRDefault="00490181" w:rsidP="0028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81" w:rsidRDefault="0049018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D67"/>
    <w:multiLevelType w:val="multilevel"/>
    <w:tmpl w:val="FFFFFFFF"/>
    <w:lvl w:ilvl="0">
      <w:start w:val="1"/>
      <w:numFmt w:val="upperLetter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">
    <w:nsid w:val="0EA053AB"/>
    <w:multiLevelType w:val="multilevel"/>
    <w:tmpl w:val="FFFFFFFF"/>
    <w:lvl w:ilvl="0">
      <w:start w:val="1"/>
      <w:numFmt w:val="upperLetter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">
    <w:nsid w:val="3D8C530C"/>
    <w:multiLevelType w:val="multilevel"/>
    <w:tmpl w:val="FFFFFFFF"/>
    <w:styleLink w:val="List0"/>
    <w:lvl w:ilvl="0">
      <w:start w:val="1"/>
      <w:numFmt w:val="upperLetter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9E3"/>
    <w:rsid w:val="002869E3"/>
    <w:rsid w:val="00335877"/>
    <w:rsid w:val="00490181"/>
    <w:rsid w:val="005069ED"/>
    <w:rsid w:val="00551D47"/>
    <w:rsid w:val="0060146E"/>
    <w:rsid w:val="006250E7"/>
    <w:rsid w:val="0067002D"/>
    <w:rsid w:val="006809AA"/>
    <w:rsid w:val="00695E5D"/>
    <w:rsid w:val="006A5DC3"/>
    <w:rsid w:val="00932936"/>
    <w:rsid w:val="009F01B5"/>
    <w:rsid w:val="00B262E5"/>
    <w:rsid w:val="00B76E6C"/>
    <w:rsid w:val="00E92FD1"/>
    <w:rsid w:val="00FA31FC"/>
    <w:rsid w:val="00FC213D"/>
    <w:rsid w:val="00FF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69E3"/>
    <w:rPr>
      <w:rFonts w:cs="Times New Roman"/>
      <w:u w:val="single"/>
    </w:rPr>
  </w:style>
  <w:style w:type="paragraph" w:customStyle="1" w:styleId="HeaderFooter">
    <w:name w:val="Header &amp; Footer"/>
    <w:uiPriority w:val="99"/>
    <w:rsid w:val="002869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basedOn w:val="Normal"/>
    <w:next w:val="Body"/>
    <w:link w:val="TitleChar"/>
    <w:uiPriority w:val="99"/>
    <w:qFormat/>
    <w:rsid w:val="002869E3"/>
    <w:pPr>
      <w:spacing w:after="300"/>
    </w:pPr>
    <w:rPr>
      <w:rFonts w:ascii="Calibri" w:hAnsi="Arial Unicode MS" w:cs="Arial Unicode MS"/>
      <w:color w:val="17365D"/>
      <w:spacing w:val="5"/>
      <w:kern w:val="28"/>
      <w:sz w:val="52"/>
      <w:szCs w:val="52"/>
      <w:u w:color="17365D"/>
    </w:rPr>
  </w:style>
  <w:style w:type="character" w:customStyle="1" w:styleId="TitleChar">
    <w:name w:val="Title Char"/>
    <w:basedOn w:val="DefaultParagraphFont"/>
    <w:link w:val="Title"/>
    <w:uiPriority w:val="99"/>
    <w:locked/>
    <w:rsid w:val="0093293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">
    <w:name w:val="Body"/>
    <w:uiPriority w:val="99"/>
    <w:rsid w:val="002869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99"/>
    <w:qFormat/>
    <w:rsid w:val="002869E3"/>
    <w:pPr>
      <w:ind w:left="720"/>
    </w:pPr>
    <w:rPr>
      <w:rFonts w:ascii="Cambria" w:hAnsi="Arial Unicode MS" w:cs="Arial Unicode MS"/>
      <w:color w:val="000000"/>
      <w:u w:color="000000"/>
    </w:rPr>
  </w:style>
  <w:style w:type="numbering" w:customStyle="1" w:styleId="List0">
    <w:name w:val="List 0"/>
    <w:rsid w:val="00D304B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155</Words>
  <Characters>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Body Meeting  10/8/14)</dc:title>
  <dc:subject/>
  <dc:creator/>
  <cp:keywords/>
  <dc:description/>
  <cp:lastModifiedBy>Marvin</cp:lastModifiedBy>
  <cp:revision>4</cp:revision>
  <dcterms:created xsi:type="dcterms:W3CDTF">2014-10-09T03:32:00Z</dcterms:created>
  <dcterms:modified xsi:type="dcterms:W3CDTF">2014-10-09T03:38:00Z</dcterms:modified>
</cp:coreProperties>
</file>